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7F" w:rsidRDefault="00FD0F7F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  <w:bookmarkStart w:id="0" w:name="OLE_LINK9"/>
    </w:p>
    <w:p w:rsidR="00F41860" w:rsidRPr="00F41860" w:rsidRDefault="00F41860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</w:rPr>
      </w:pPr>
    </w:p>
    <w:p w:rsidR="00B333E9" w:rsidRDefault="00B333E9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</w:p>
    <w:p w:rsidR="00FD73DF" w:rsidRDefault="00FD73DF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APPLICATION FOR PERMIT TO CONDUCT TWO-UP</w:t>
      </w:r>
    </w:p>
    <w:p w:rsidR="00C14DE5" w:rsidRDefault="00FD73DF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 w:cs="Arial"/>
          <w:sz w:val="24"/>
          <w:szCs w:val="24"/>
        </w:rPr>
      </w:pPr>
      <w:r w:rsidRPr="000A7618">
        <w:rPr>
          <w:rFonts w:ascii="Trebuchet MS" w:hAnsi="Trebuchet MS" w:cs="Arial"/>
          <w:sz w:val="24"/>
          <w:szCs w:val="24"/>
        </w:rPr>
        <w:t xml:space="preserve">GAMING </w:t>
      </w:r>
      <w:r w:rsidR="00667587" w:rsidRPr="000A7618">
        <w:rPr>
          <w:rFonts w:ascii="Trebuchet MS" w:hAnsi="Trebuchet MS" w:cs="Arial"/>
          <w:sz w:val="24"/>
          <w:szCs w:val="24"/>
        </w:rPr>
        <w:t xml:space="preserve">AND WAGERING </w:t>
      </w:r>
      <w:r w:rsidRPr="000A7618">
        <w:rPr>
          <w:rFonts w:ascii="Trebuchet MS" w:hAnsi="Trebuchet MS" w:cs="Arial"/>
          <w:sz w:val="24"/>
          <w:szCs w:val="24"/>
        </w:rPr>
        <w:t xml:space="preserve">COMMISSION ACT </w:t>
      </w:r>
      <w:r w:rsidR="00667587" w:rsidRPr="000A7618">
        <w:rPr>
          <w:rFonts w:ascii="Trebuchet MS" w:hAnsi="Trebuchet MS" w:cs="Arial"/>
          <w:sz w:val="24"/>
          <w:szCs w:val="24"/>
        </w:rPr>
        <w:t>1987</w:t>
      </w:r>
    </w:p>
    <w:p w:rsidR="00FD73DF" w:rsidRPr="00C14DE5" w:rsidRDefault="00562CB1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szCs w:val="24"/>
        </w:rPr>
        <w:t>Section 51</w:t>
      </w:r>
    </w:p>
    <w:p w:rsidR="00FD73DF" w:rsidRDefault="007A0578" w:rsidP="007A0578">
      <w:pPr>
        <w:pStyle w:val="Header"/>
        <w:tabs>
          <w:tab w:val="clear" w:pos="4320"/>
          <w:tab w:val="clear" w:pos="8640"/>
          <w:tab w:val="left" w:pos="6946"/>
          <w:tab w:val="right" w:leader="underscore" w:pos="10093"/>
        </w:tabs>
        <w:spacing w:before="40" w:after="80"/>
        <w:ind w:left="907"/>
      </w:pPr>
      <w:r>
        <w:rPr>
          <w:sz w:val="20"/>
        </w:rPr>
        <w:tab/>
      </w:r>
    </w:p>
    <w:p w:rsidR="00D44887" w:rsidRDefault="00D44887" w:rsidP="00D44887">
      <w:pPr>
        <w:ind w:left="2880" w:firstLine="1080"/>
        <w:jc w:val="both"/>
        <w:rPr>
          <w:sz w:val="20"/>
        </w:rPr>
      </w:pPr>
      <w:r w:rsidRPr="00251125">
        <w:rPr>
          <w:rFonts w:cs="Arial"/>
          <w:spacing w:val="-3"/>
          <w:sz w:val="20"/>
        </w:rPr>
        <w:t xml:space="preserve">Please print neatly in </w:t>
      </w:r>
      <w:r w:rsidRPr="00251125">
        <w:rPr>
          <w:rFonts w:cs="Arial"/>
          <w:b/>
          <w:spacing w:val="-3"/>
          <w:sz w:val="20"/>
        </w:rPr>
        <w:t>BLOCK LETTERS</w:t>
      </w:r>
      <w:r w:rsidRPr="00251125">
        <w:rPr>
          <w:rFonts w:cs="Arial"/>
          <w:spacing w:val="-3"/>
          <w:sz w:val="20"/>
        </w:rPr>
        <w:t xml:space="preserve"> with a </w:t>
      </w:r>
      <w:r w:rsidRPr="007C613D">
        <w:rPr>
          <w:rFonts w:cs="Arial"/>
          <w:i/>
          <w:spacing w:val="-3"/>
          <w:sz w:val="20"/>
        </w:rPr>
        <w:t>black</w:t>
      </w:r>
      <w:r w:rsidRPr="00251125">
        <w:rPr>
          <w:rFonts w:cs="Arial"/>
          <w:spacing w:val="-3"/>
          <w:sz w:val="20"/>
        </w:rPr>
        <w:t xml:space="preserve"> ball point pen only</w:t>
      </w:r>
    </w:p>
    <w:p w:rsidR="00D81EA3" w:rsidRPr="00D81EA3" w:rsidRDefault="00D81EA3" w:rsidP="00D81EA3">
      <w:pPr>
        <w:pStyle w:val="Header"/>
        <w:tabs>
          <w:tab w:val="clear" w:pos="4320"/>
          <w:tab w:val="clear" w:pos="8640"/>
        </w:tabs>
        <w:ind w:left="907"/>
        <w:jc w:val="right"/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1453"/>
        </w:trPr>
        <w:tc>
          <w:tcPr>
            <w:tcW w:w="10171" w:type="dxa"/>
          </w:tcPr>
          <w:p w:rsidR="00FD73DF" w:rsidRDefault="00FD73DF" w:rsidP="00440734">
            <w:pPr>
              <w:pStyle w:val="Header"/>
              <w:tabs>
                <w:tab w:val="clear" w:pos="4320"/>
                <w:tab w:val="clear" w:pos="8640"/>
                <w:tab w:val="left" w:pos="8145"/>
              </w:tabs>
              <w:spacing w:before="40" w:after="40"/>
            </w:pPr>
            <w:r>
              <w:t xml:space="preserve">Has the </w:t>
            </w:r>
            <w:r>
              <w:rPr>
                <w:b/>
              </w:rPr>
              <w:t>Permit Holder</w:t>
            </w:r>
            <w:r>
              <w:t xml:space="preserve"> ever been issued with a Liqu</w:t>
            </w:r>
            <w:r w:rsidR="00440734">
              <w:t>or Licence or Gaming Permit</w:t>
            </w:r>
            <w:r w:rsidR="00440734">
              <w:tab/>
            </w:r>
            <w:r>
              <w:rPr>
                <w:b/>
              </w:rPr>
              <w:t>Yes</w:t>
            </w:r>
            <w:r>
              <w:t xml:space="preserve">  </w:t>
            </w:r>
            <w:r w:rsidR="009336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336BB">
              <w:instrText xml:space="preserve"> FORMCHECKBOX </w:instrText>
            </w:r>
            <w:r w:rsidR="00A52CD2">
              <w:fldChar w:fldCharType="separate"/>
            </w:r>
            <w:r w:rsidR="009336BB">
              <w:fldChar w:fldCharType="end"/>
            </w:r>
            <w:bookmarkEnd w:id="1"/>
            <w:r w:rsidR="009336BB">
              <w:t xml:space="preserve"> </w:t>
            </w:r>
            <w:r>
              <w:rPr>
                <w:b/>
              </w:rPr>
              <w:t xml:space="preserve">No  </w:t>
            </w:r>
            <w:r w:rsidR="009336BB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336BB">
              <w:rPr>
                <w:b/>
              </w:rPr>
              <w:instrText xml:space="preserve"> FORMCHECKBOX </w:instrText>
            </w:r>
            <w:r w:rsidR="00A52CD2">
              <w:rPr>
                <w:b/>
              </w:rPr>
            </w:r>
            <w:r w:rsidR="00A52CD2">
              <w:rPr>
                <w:b/>
              </w:rPr>
              <w:fldChar w:fldCharType="separate"/>
            </w:r>
            <w:r w:rsidR="009336BB">
              <w:rPr>
                <w:b/>
              </w:rPr>
              <w:fldChar w:fldCharType="end"/>
            </w:r>
            <w:bookmarkEnd w:id="2"/>
          </w:p>
          <w:p w:rsidR="00FD73DF" w:rsidRDefault="00FD73DF" w:rsidP="00440734">
            <w:pPr>
              <w:pStyle w:val="Header"/>
              <w:tabs>
                <w:tab w:val="clear" w:pos="4320"/>
                <w:tab w:val="clear" w:pos="8640"/>
                <w:tab w:val="left" w:pos="8145"/>
              </w:tabs>
              <w:spacing w:before="40" w:after="40"/>
              <w:rPr>
                <w:sz w:val="28"/>
              </w:rPr>
            </w:pPr>
            <w:r>
              <w:t xml:space="preserve">Has your </w:t>
            </w:r>
            <w:r>
              <w:rPr>
                <w:b/>
              </w:rPr>
              <w:t>Organisation</w:t>
            </w:r>
            <w:r>
              <w:t xml:space="preserve"> ever been issued with a Liq</w:t>
            </w:r>
            <w:r w:rsidR="009336BB">
              <w:t>uor Licence or Gaming Permit</w:t>
            </w:r>
            <w:r w:rsidR="00440734">
              <w:t xml:space="preserve"> </w:t>
            </w:r>
            <w:r w:rsidR="00440734">
              <w:tab/>
            </w:r>
            <w:r w:rsidR="00440734">
              <w:rPr>
                <w:b/>
              </w:rPr>
              <w:t>Yes</w:t>
            </w:r>
            <w:r w:rsidR="00440734">
              <w:t xml:space="preserve">  </w:t>
            </w:r>
            <w:r w:rsidR="004407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734">
              <w:instrText xml:space="preserve"> FORMCHECKBOX </w:instrText>
            </w:r>
            <w:r w:rsidR="00A52CD2">
              <w:fldChar w:fldCharType="separate"/>
            </w:r>
            <w:r w:rsidR="00440734">
              <w:fldChar w:fldCharType="end"/>
            </w:r>
            <w:r w:rsidR="00440734">
              <w:t xml:space="preserve"> </w:t>
            </w:r>
            <w:r w:rsidR="00440734">
              <w:rPr>
                <w:b/>
              </w:rPr>
              <w:t xml:space="preserve">No  </w:t>
            </w:r>
            <w:r w:rsidR="00440734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734">
              <w:rPr>
                <w:b/>
              </w:rPr>
              <w:instrText xml:space="preserve"> FORMCHECKBOX </w:instrText>
            </w:r>
            <w:r w:rsidR="00A52CD2">
              <w:rPr>
                <w:b/>
              </w:rPr>
            </w:r>
            <w:r w:rsidR="00A52CD2">
              <w:rPr>
                <w:b/>
              </w:rPr>
              <w:fldChar w:fldCharType="separate"/>
            </w:r>
            <w:r w:rsidR="00440734">
              <w:rPr>
                <w:b/>
              </w:rPr>
              <w:fldChar w:fldCharType="end"/>
            </w:r>
          </w:p>
          <w:p w:rsidR="00FD73DF" w:rsidRDefault="00FD73DF" w:rsidP="00440734">
            <w:pPr>
              <w:pStyle w:val="Header"/>
              <w:tabs>
                <w:tab w:val="clear" w:pos="4320"/>
                <w:tab w:val="clear" w:pos="8640"/>
                <w:tab w:val="left" w:pos="8145"/>
              </w:tabs>
              <w:spacing w:before="40" w:after="40"/>
            </w:pPr>
            <w:r>
              <w:t xml:space="preserve">Are the </w:t>
            </w:r>
            <w:r>
              <w:rPr>
                <w:b/>
              </w:rPr>
              <w:t xml:space="preserve">Premises </w:t>
            </w:r>
            <w:r>
              <w:t xml:space="preserve">where Two-up is to be conducted </w:t>
            </w:r>
            <w:r>
              <w:rPr>
                <w:b/>
              </w:rPr>
              <w:t>approved</w:t>
            </w:r>
            <w:r w:rsidR="00440734">
              <w:t xml:space="preserve"> for playing Two-Up</w:t>
            </w:r>
            <w:r w:rsidR="00440734">
              <w:tab/>
            </w:r>
            <w:r w:rsidR="00440734">
              <w:rPr>
                <w:b/>
              </w:rPr>
              <w:t>Yes</w:t>
            </w:r>
            <w:r w:rsidR="00440734">
              <w:t xml:space="preserve">  </w:t>
            </w:r>
            <w:r w:rsidR="0044073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734">
              <w:instrText xml:space="preserve"> FORMCHECKBOX </w:instrText>
            </w:r>
            <w:r w:rsidR="00A52CD2">
              <w:fldChar w:fldCharType="separate"/>
            </w:r>
            <w:r w:rsidR="00440734">
              <w:fldChar w:fldCharType="end"/>
            </w:r>
            <w:r w:rsidR="00440734">
              <w:t xml:space="preserve"> </w:t>
            </w:r>
            <w:r w:rsidR="00440734">
              <w:rPr>
                <w:b/>
              </w:rPr>
              <w:t xml:space="preserve">No  </w:t>
            </w:r>
            <w:r w:rsidR="00440734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0734">
              <w:rPr>
                <w:b/>
              </w:rPr>
              <w:instrText xml:space="preserve"> FORMCHECKBOX </w:instrText>
            </w:r>
            <w:r w:rsidR="00A52CD2">
              <w:rPr>
                <w:b/>
              </w:rPr>
            </w:r>
            <w:r w:rsidR="00A52CD2">
              <w:rPr>
                <w:b/>
              </w:rPr>
              <w:fldChar w:fldCharType="separate"/>
            </w:r>
            <w:r w:rsidR="00440734">
              <w:rPr>
                <w:b/>
              </w:rPr>
              <w:fldChar w:fldCharType="end"/>
            </w:r>
          </w:p>
          <w:p w:rsidR="00FD73DF" w:rsidRDefault="00FD73DF" w:rsidP="00B333E9">
            <w:pPr>
              <w:pStyle w:val="Header"/>
              <w:tabs>
                <w:tab w:val="clear" w:pos="4320"/>
                <w:tab w:val="clear" w:pos="8640"/>
                <w:tab w:val="right" w:leader="underscore" w:pos="9923"/>
              </w:tabs>
              <w:spacing w:before="40" w:after="40"/>
              <w:ind w:left="207"/>
            </w:pPr>
            <w:r>
              <w:t xml:space="preserve">If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t xml:space="preserve"> please provide the </w:t>
            </w:r>
            <w:r>
              <w:rPr>
                <w:b/>
              </w:rPr>
              <w:t>Certificate Number</w:t>
            </w:r>
            <w:r>
              <w:t xml:space="preserve"> ________________</w:t>
            </w:r>
            <w:r>
              <w:rPr>
                <w:b/>
              </w:rPr>
              <w:t>Expiry date</w:t>
            </w:r>
            <w:r>
              <w:t xml:space="preserve"> </w:t>
            </w:r>
            <w:r w:rsidR="007A0578">
              <w:tab/>
            </w:r>
          </w:p>
          <w:p w:rsidR="00FD73DF" w:rsidRDefault="00FD73DF" w:rsidP="00B333E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left="207"/>
            </w:pPr>
            <w:r>
              <w:t xml:space="preserve">If </w:t>
            </w:r>
            <w:r>
              <w:rPr>
                <w:b/>
              </w:rPr>
              <w:t>No</w:t>
            </w:r>
            <w:r>
              <w:t xml:space="preserve"> the </w:t>
            </w:r>
            <w:r>
              <w:rPr>
                <w:b/>
              </w:rPr>
              <w:t>Owner/Lessee</w:t>
            </w:r>
            <w:r>
              <w:t xml:space="preserve"> of the premises needs to complete an </w:t>
            </w:r>
            <w:r>
              <w:rPr>
                <w:b/>
              </w:rPr>
              <w:t>Approval of Premises</w:t>
            </w:r>
            <w:r>
              <w:t xml:space="preserve"> form.</w:t>
            </w:r>
          </w:p>
          <w:p w:rsidR="00FD73DF" w:rsidRDefault="00FD73DF" w:rsidP="00B333E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left="207"/>
            </w:pPr>
            <w:r w:rsidRPr="00440734">
              <w:rPr>
                <w:sz w:val="18"/>
              </w:rPr>
              <w:t xml:space="preserve">(The form is available from this office or from our Website </w:t>
            </w:r>
            <w:hyperlink r:id="rId7" w:history="1">
              <w:r w:rsidR="00B64503" w:rsidRPr="00440734">
                <w:rPr>
                  <w:rStyle w:val="Hyperlink"/>
                  <w:sz w:val="18"/>
                </w:rPr>
                <w:t>www.dlgsc.wa.gov.au</w:t>
              </w:r>
            </w:hyperlink>
            <w:r w:rsidRPr="00440734">
              <w:rPr>
                <w:sz w:val="18"/>
              </w:rPr>
              <w:t xml:space="preserve"> )</w:t>
            </w:r>
          </w:p>
        </w:tc>
      </w:tr>
    </w:tbl>
    <w:p w:rsidR="00D81EA3" w:rsidRDefault="00D81EA3">
      <w:pPr>
        <w:pStyle w:val="Header"/>
        <w:tabs>
          <w:tab w:val="clear" w:pos="4320"/>
          <w:tab w:val="clear" w:pos="8640"/>
        </w:tabs>
        <w:spacing w:after="60"/>
        <w:rPr>
          <w:sz w:val="12"/>
          <w:szCs w:val="12"/>
        </w:rPr>
      </w:pPr>
    </w:p>
    <w:p w:rsidR="00B333E9" w:rsidRPr="00D81EA3" w:rsidRDefault="00B333E9">
      <w:pPr>
        <w:pStyle w:val="Header"/>
        <w:tabs>
          <w:tab w:val="clear" w:pos="4320"/>
          <w:tab w:val="clear" w:pos="8640"/>
        </w:tabs>
        <w:spacing w:after="60"/>
        <w:rPr>
          <w:sz w:val="12"/>
          <w:szCs w:val="1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949"/>
      </w:tblGrid>
      <w:tr w:rsidR="00FD73DF">
        <w:tc>
          <w:tcPr>
            <w:tcW w:w="10171" w:type="dxa"/>
          </w:tcPr>
          <w:p w:rsidR="00FD73DF" w:rsidRDefault="00FD73DF" w:rsidP="00440734">
            <w:pPr>
              <w:pStyle w:val="Heading2"/>
              <w:spacing w:before="40"/>
            </w:pPr>
            <w:r>
              <w:t>ORGANISATION</w:t>
            </w:r>
          </w:p>
          <w:p w:rsidR="00FD73DF" w:rsidRDefault="007A0578" w:rsidP="007A0578">
            <w:pPr>
              <w:pStyle w:val="Header"/>
              <w:tabs>
                <w:tab w:val="clear" w:pos="4320"/>
                <w:tab w:val="clear" w:pos="8640"/>
                <w:tab w:val="right" w:leader="underscore" w:pos="9923"/>
              </w:tabs>
              <w:spacing w:before="40"/>
            </w:pPr>
            <w: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i/>
                <w:spacing w:val="-3"/>
              </w:rPr>
            </w:pPr>
            <w:r>
              <w:rPr>
                <w:i/>
                <w:spacing w:val="-3"/>
              </w:rPr>
              <w:t>(Full Name of Organisation)</w:t>
            </w:r>
          </w:p>
          <w:p w:rsidR="000A7618" w:rsidRDefault="000A7618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7A0578" w:rsidRDefault="00FD73DF" w:rsidP="007A0578">
            <w:pPr>
              <w:tabs>
                <w:tab w:val="right" w:leader="underscore" w:pos="7774"/>
                <w:tab w:val="left" w:pos="7830"/>
                <w:tab w:val="right" w:leader="underscore" w:pos="9923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of</w:t>
            </w:r>
            <w:r w:rsidR="007A0578">
              <w:rPr>
                <w:spacing w:val="-3"/>
              </w:rPr>
              <w:tab/>
            </w:r>
            <w:r>
              <w:rPr>
                <w:spacing w:val="-3"/>
              </w:rPr>
              <w:t xml:space="preserve">P/Code </w:t>
            </w:r>
            <w:r w:rsidR="007A0578"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rPr>
                <w:i/>
                <w:spacing w:val="-3"/>
              </w:rPr>
            </w:pPr>
            <w:r>
              <w:rPr>
                <w:i/>
                <w:spacing w:val="-3"/>
              </w:rPr>
              <w:t>(Full Address of Organisation)</w:t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ind w:left="284"/>
        <w:jc w:val="both"/>
        <w:rPr>
          <w:spacing w:val="-3"/>
        </w:rPr>
      </w:pPr>
    </w:p>
    <w:p w:rsidR="00D81EA3" w:rsidRPr="00D81EA3" w:rsidRDefault="00D81EA3">
      <w:pPr>
        <w:shd w:val="clear" w:color="FFFF00" w:fill="auto"/>
        <w:tabs>
          <w:tab w:val="left" w:pos="-720"/>
        </w:tabs>
        <w:suppressAutoHyphens/>
        <w:ind w:left="284"/>
        <w:jc w:val="both"/>
        <w:rPr>
          <w:spacing w:val="-3"/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1773"/>
        </w:trPr>
        <w:tc>
          <w:tcPr>
            <w:tcW w:w="10171" w:type="dxa"/>
          </w:tcPr>
          <w:p w:rsidR="00FD73DF" w:rsidRDefault="00FD73DF">
            <w:pPr>
              <w:pStyle w:val="Heading2"/>
              <w:spacing w:after="80"/>
            </w:pPr>
            <w:r>
              <w:t>PERMIT HOLDER</w:t>
            </w:r>
          </w:p>
          <w:p w:rsidR="00FD73DF" w:rsidRDefault="00FD73DF" w:rsidP="0084454E">
            <w:pPr>
              <w:tabs>
                <w:tab w:val="right" w:leader="underscore" w:pos="7581"/>
                <w:tab w:val="left" w:pos="7640"/>
                <w:tab w:val="right" w:leader="underscore" w:pos="9923"/>
              </w:tabs>
              <w:suppressAutoHyphens/>
              <w:spacing w:before="40"/>
              <w:jc w:val="both"/>
              <w:rPr>
                <w:spacing w:val="-3"/>
                <w:sz w:val="20"/>
              </w:rPr>
            </w:pPr>
            <w:r w:rsidRPr="00440734">
              <w:rPr>
                <w:spacing w:val="-3"/>
              </w:rPr>
              <w:t>Title &amp; Full Name</w:t>
            </w:r>
            <w:r>
              <w:rPr>
                <w:spacing w:val="-3"/>
                <w:sz w:val="20"/>
              </w:rPr>
              <w:t xml:space="preserve"> </w:t>
            </w:r>
            <w:r w:rsidR="007A0578">
              <w:rPr>
                <w:spacing w:val="-3"/>
                <w:sz w:val="20"/>
              </w:rPr>
              <w:tab/>
            </w:r>
            <w:r w:rsidR="007A0578">
              <w:rPr>
                <w:spacing w:val="-3"/>
                <w:sz w:val="20"/>
              </w:rPr>
              <w:tab/>
            </w:r>
            <w:r w:rsidRPr="00440734">
              <w:rPr>
                <w:spacing w:val="-3"/>
              </w:rPr>
              <w:t xml:space="preserve">DOB </w:t>
            </w:r>
            <w:r w:rsidR="007A0578">
              <w:rPr>
                <w:spacing w:val="-3"/>
                <w:sz w:val="20"/>
              </w:rPr>
              <w:tab/>
            </w:r>
          </w:p>
          <w:p w:rsidR="00FD73DF" w:rsidRPr="00440734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i/>
                <w:spacing w:val="-3"/>
                <w:sz w:val="18"/>
              </w:rPr>
            </w:pPr>
            <w:r w:rsidRPr="00440734">
              <w:rPr>
                <w:i/>
                <w:spacing w:val="-3"/>
                <w:sz w:val="18"/>
              </w:rPr>
              <w:t>(The permit holder must be 18 years or over</w:t>
            </w:r>
            <w:r w:rsidR="00043CE9" w:rsidRPr="00440734">
              <w:rPr>
                <w:i/>
                <w:spacing w:val="-3"/>
                <w:sz w:val="18"/>
              </w:rPr>
              <w:t xml:space="preserve"> and a member of the organisation</w:t>
            </w:r>
            <w:r w:rsidRPr="00440734">
              <w:rPr>
                <w:i/>
                <w:spacing w:val="-3"/>
                <w:sz w:val="18"/>
              </w:rPr>
              <w:t>)</w:t>
            </w:r>
          </w:p>
          <w:p w:rsidR="00FD73DF" w:rsidRDefault="00FD73DF" w:rsidP="00440734">
            <w:pPr>
              <w:tabs>
                <w:tab w:val="right" w:leader="underscore" w:pos="7547"/>
                <w:tab w:val="left" w:pos="7688"/>
                <w:tab w:val="right" w:leader="underscore" w:pos="9923"/>
              </w:tabs>
              <w:suppressAutoHyphens/>
              <w:spacing w:before="120"/>
              <w:rPr>
                <w:spacing w:val="-3"/>
              </w:rPr>
            </w:pPr>
            <w:r>
              <w:rPr>
                <w:spacing w:val="-3"/>
              </w:rPr>
              <w:t>of</w:t>
            </w:r>
            <w:r w:rsidR="007A0578">
              <w:rPr>
                <w:spacing w:val="-3"/>
              </w:rPr>
              <w:tab/>
            </w:r>
            <w:r w:rsidR="007A0578">
              <w:rPr>
                <w:spacing w:val="-3"/>
              </w:rPr>
              <w:tab/>
            </w:r>
            <w:r>
              <w:rPr>
                <w:spacing w:val="-3"/>
              </w:rPr>
              <w:t xml:space="preserve">P/Code </w:t>
            </w:r>
            <w:r w:rsidR="007A0578">
              <w:rPr>
                <w:spacing w:val="-3"/>
              </w:rPr>
              <w:tab/>
            </w:r>
          </w:p>
          <w:p w:rsidR="00FD73DF" w:rsidRPr="00440734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i/>
                <w:spacing w:val="-3"/>
                <w:sz w:val="18"/>
              </w:rPr>
            </w:pPr>
            <w:r w:rsidRPr="00440734">
              <w:rPr>
                <w:i/>
                <w:spacing w:val="-3"/>
                <w:sz w:val="18"/>
              </w:rPr>
              <w:t>(Postal address of permit holder)</w:t>
            </w:r>
          </w:p>
          <w:p w:rsidR="00FD73DF" w:rsidRDefault="00FD73DF" w:rsidP="00440734">
            <w:pPr>
              <w:tabs>
                <w:tab w:val="right" w:leader="underscore" w:pos="9923"/>
              </w:tabs>
              <w:suppressAutoHyphens/>
              <w:spacing w:before="120"/>
              <w:jc w:val="both"/>
              <w:rPr>
                <w:spacing w:val="-3"/>
              </w:rPr>
            </w:pPr>
            <w:r>
              <w:rPr>
                <w:spacing w:val="-3"/>
              </w:rPr>
              <w:t>Tel: Daytime ____________________</w:t>
            </w:r>
            <w:r w:rsidR="007A0578">
              <w:rPr>
                <w:spacing w:val="-3"/>
              </w:rPr>
              <w:t xml:space="preserve"> </w:t>
            </w:r>
            <w:r>
              <w:rPr>
                <w:spacing w:val="-3"/>
              </w:rPr>
              <w:t>A/Hours ______________________</w:t>
            </w:r>
            <w:r w:rsidR="007A0578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Mobile </w:t>
            </w:r>
            <w:r w:rsidR="007A0578">
              <w:rPr>
                <w:spacing w:val="-3"/>
              </w:rPr>
              <w:tab/>
            </w:r>
          </w:p>
          <w:p w:rsidR="00440734" w:rsidRDefault="00440734" w:rsidP="00440734">
            <w:pPr>
              <w:tabs>
                <w:tab w:val="right" w:leader="underscore" w:pos="9923"/>
              </w:tabs>
              <w:suppressAutoHyphens/>
              <w:spacing w:before="12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Email: </w:t>
            </w:r>
            <w:r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</w:rPr>
      </w:pPr>
    </w:p>
    <w:p w:rsidR="00D81EA3" w:rsidRPr="00D81EA3" w:rsidRDefault="00D81EA3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c>
          <w:tcPr>
            <w:tcW w:w="10171" w:type="dxa"/>
          </w:tcPr>
          <w:p w:rsidR="00FD73DF" w:rsidRDefault="00FD73DF">
            <w:pPr>
              <w:pStyle w:val="Heading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PERMIT HOLDER’S DECLARATION (Title and Full Name)</w:t>
            </w:r>
          </w:p>
          <w:p w:rsidR="00FD73DF" w:rsidRDefault="00FD73DF">
            <w:pPr>
              <w:shd w:val="clear" w:color="FFFF00" w:fill="auto"/>
              <w:tabs>
                <w:tab w:val="left" w:pos="1418"/>
                <w:tab w:val="left" w:pos="7938"/>
                <w:tab w:val="left" w:leader="underscore" w:pos="10490"/>
              </w:tabs>
              <w:suppressAutoHyphens/>
              <w:jc w:val="both"/>
              <w:rPr>
                <w:spacing w:val="-3"/>
                <w:sz w:val="16"/>
              </w:rPr>
            </w:pPr>
            <w:r>
              <w:rPr>
                <w:spacing w:val="-3"/>
              </w:rPr>
              <w:t xml:space="preserve">I________________________________________________________________________nominated as permit holder for the conduct of two-up on behalf of the above organisation, declare that I </w:t>
            </w:r>
            <w:r w:rsidR="00043CE9">
              <w:rPr>
                <w:spacing w:val="-3"/>
              </w:rPr>
              <w:t xml:space="preserve">am a member of the above organisation and I </w:t>
            </w:r>
            <w:r>
              <w:rPr>
                <w:spacing w:val="-3"/>
              </w:rPr>
              <w:t>have read and agree to abide by the terms and conditions associated with the permit.</w:t>
            </w:r>
          </w:p>
          <w:p w:rsidR="00FD73DF" w:rsidRDefault="00FD73DF">
            <w:pPr>
              <w:shd w:val="clear" w:color="FFFF00" w:fill="auto"/>
              <w:tabs>
                <w:tab w:val="left" w:pos="1418"/>
                <w:tab w:val="left" w:pos="7938"/>
                <w:tab w:val="left" w:leader="underscore" w:pos="10490"/>
              </w:tabs>
              <w:suppressAutoHyphens/>
              <w:ind w:left="284"/>
              <w:jc w:val="both"/>
              <w:rPr>
                <w:spacing w:val="-3"/>
                <w:sz w:val="16"/>
              </w:rPr>
            </w:pPr>
          </w:p>
          <w:p w:rsidR="000A7618" w:rsidRDefault="000A7618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="Arial" w:hAnsi="Arial" w:cs="Arial"/>
              </w:rPr>
            </w:pPr>
          </w:p>
          <w:p w:rsidR="00FD73DF" w:rsidRDefault="00FD73DF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6971D0">
              <w:rPr>
                <w:rFonts w:ascii="Arial" w:hAnsi="Arial" w:cs="Arial"/>
              </w:rPr>
              <w:t>Signature</w:t>
            </w:r>
            <w:r>
              <w:t xml:space="preserve"> _____________________________________</w:t>
            </w:r>
            <w:r w:rsidRPr="006971D0">
              <w:rPr>
                <w:rFonts w:ascii="Arial" w:hAnsi="Arial" w:cs="Arial"/>
              </w:rPr>
              <w:t>Date</w:t>
            </w:r>
            <w:r>
              <w:t>_________________________</w:t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D81EA3" w:rsidRPr="00D81EA3" w:rsidRDefault="00D81EA3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8"/>
          <w:szCs w:val="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949"/>
      </w:tblGrid>
      <w:tr w:rsidR="00FD73DF">
        <w:trPr>
          <w:trHeight w:val="1743"/>
        </w:trPr>
        <w:tc>
          <w:tcPr>
            <w:tcW w:w="10171" w:type="dxa"/>
          </w:tcPr>
          <w:p w:rsidR="00FD73DF" w:rsidRDefault="00FD73DF">
            <w:pPr>
              <w:pStyle w:val="Heading2"/>
              <w:spacing w:before="40" w:after="80"/>
              <w:rPr>
                <w:spacing w:val="-2"/>
              </w:rPr>
            </w:pPr>
            <w:r>
              <w:rPr>
                <w:spacing w:val="-2"/>
              </w:rPr>
              <w:t>USE OF FUNDS</w:t>
            </w:r>
          </w:p>
          <w:p w:rsidR="00FD73DF" w:rsidRDefault="00FD73DF">
            <w:pPr>
              <w:pStyle w:val="BodyText3"/>
              <w:spacing w:after="80"/>
              <w:rPr>
                <w:sz w:val="16"/>
              </w:rPr>
            </w:pPr>
            <w:r>
              <w:t>The net proceeds from all sessions of play will be used solely by the above organisation/club for the following purpose.</w:t>
            </w:r>
          </w:p>
          <w:p w:rsidR="000A7618" w:rsidRDefault="007A0578" w:rsidP="007A0578">
            <w:pPr>
              <w:pStyle w:val="BodyText3"/>
              <w:tabs>
                <w:tab w:val="clear" w:pos="-720"/>
                <w:tab w:val="right" w:leader="underscore" w:pos="9923"/>
              </w:tabs>
            </w:pPr>
            <w:r>
              <w:tab/>
            </w:r>
          </w:p>
          <w:p w:rsidR="000A7618" w:rsidRDefault="000A7618" w:rsidP="000A7618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:rsidR="000A7618" w:rsidRDefault="007A0578" w:rsidP="007A0578">
            <w:pPr>
              <w:pStyle w:val="BodyText3"/>
              <w:tabs>
                <w:tab w:val="clear" w:pos="-720"/>
                <w:tab w:val="right" w:leader="underscore" w:pos="9923"/>
              </w:tabs>
            </w:pPr>
            <w:r>
              <w:tab/>
            </w:r>
          </w:p>
          <w:p w:rsidR="00FD73DF" w:rsidRDefault="00C14DE5" w:rsidP="0044073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6"/>
              </w:rPr>
            </w:pPr>
            <w:r w:rsidRPr="00440734">
              <w:rPr>
                <w:b/>
                <w:spacing w:val="-2"/>
                <w:sz w:val="18"/>
              </w:rPr>
              <w:t>(General funds or general administration costs not acceptable - specific use must be stated)</w:t>
            </w: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16"/>
        </w:rPr>
      </w:pPr>
    </w:p>
    <w:p w:rsidR="00C14DE5" w:rsidRPr="00D81EA3" w:rsidRDefault="00C14DE5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2429"/>
        </w:trPr>
        <w:tc>
          <w:tcPr>
            <w:tcW w:w="10171" w:type="dxa"/>
          </w:tcPr>
          <w:p w:rsidR="00FD73DF" w:rsidRDefault="00D81EA3">
            <w:pPr>
              <w:pStyle w:val="Heading2"/>
              <w:spacing w:after="80"/>
            </w:pPr>
            <w:r>
              <w:rPr>
                <w:sz w:val="16"/>
              </w:rPr>
              <w:lastRenderedPageBreak/>
              <w:br w:type="page"/>
            </w:r>
            <w:r w:rsidR="00FD73DF">
              <w:t>ORGANISATION DECLARATION</w:t>
            </w:r>
          </w:p>
          <w:p w:rsidR="00FD73DF" w:rsidRDefault="00FD73DF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two-up on behalf of </w:t>
            </w:r>
            <w:r>
              <w:rPr>
                <w:i/>
                <w:spacing w:val="-3"/>
              </w:rPr>
              <w:t>(Organisation Name)</w:t>
            </w:r>
            <w:r>
              <w:rPr>
                <w:spacing w:val="-3"/>
              </w:rPr>
              <w:t xml:space="preserve"> </w:t>
            </w:r>
            <w:r w:rsidR="007A0578"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  <w:p w:rsidR="00FD73DF" w:rsidRPr="00B333E9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</w:rPr>
            </w:pPr>
            <w:r>
              <w:rPr>
                <w:spacing w:val="-3"/>
              </w:rPr>
              <w:t xml:space="preserve">is being conducted with my knowledge and approval </w:t>
            </w:r>
            <w:r w:rsidRPr="00B333E9">
              <w:rPr>
                <w:spacing w:val="-3"/>
                <w:sz w:val="20"/>
              </w:rPr>
              <w:t>(S</w:t>
            </w:r>
            <w:r w:rsidRPr="00B333E9">
              <w:rPr>
                <w:i/>
                <w:spacing w:val="-3"/>
                <w:sz w:val="20"/>
              </w:rPr>
              <w:t>ignature of authorised officer of beneficiary–not</w:t>
            </w:r>
            <w:r w:rsidRPr="00B333E9">
              <w:rPr>
                <w:spacing w:val="-3"/>
                <w:sz w:val="20"/>
              </w:rPr>
              <w:t xml:space="preserve"> </w:t>
            </w:r>
          </w:p>
          <w:p w:rsidR="00FD73DF" w:rsidRPr="00B333E9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4"/>
              </w:rPr>
            </w:pPr>
          </w:p>
          <w:p w:rsidR="00FD73DF" w:rsidRDefault="00FD73DF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 w:rsidRPr="00B333E9">
              <w:rPr>
                <w:i/>
                <w:spacing w:val="-3"/>
                <w:sz w:val="20"/>
              </w:rPr>
              <w:t>permit holder</w:t>
            </w:r>
            <w:r w:rsidRPr="00B333E9">
              <w:rPr>
                <w:spacing w:val="-3"/>
                <w:sz w:val="20"/>
              </w:rPr>
              <w:t xml:space="preserve">). </w:t>
            </w:r>
            <w:r>
              <w:rPr>
                <w:spacing w:val="-3"/>
              </w:rPr>
              <w:t xml:space="preserve">___________________________ </w:t>
            </w:r>
            <w:r>
              <w:rPr>
                <w:i/>
                <w:spacing w:val="-3"/>
              </w:rPr>
              <w:t>Position held</w:t>
            </w:r>
            <w:r>
              <w:rPr>
                <w:spacing w:val="-3"/>
              </w:rPr>
              <w:t xml:space="preserve"> </w:t>
            </w:r>
            <w:r w:rsidR="007A0578"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  <w:p w:rsidR="00FD73DF" w:rsidRDefault="00FD73DF" w:rsidP="007A0578">
            <w:pPr>
              <w:tabs>
                <w:tab w:val="right" w:leader="underscore" w:pos="6073"/>
                <w:tab w:val="left" w:pos="6129"/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Name please print</w:t>
            </w:r>
            <w:r w:rsidR="00B333E9">
              <w:rPr>
                <w:spacing w:val="-3"/>
              </w:rPr>
              <w:t>:</w:t>
            </w:r>
            <w:r>
              <w:rPr>
                <w:spacing w:val="-3"/>
              </w:rPr>
              <w:t xml:space="preserve"> </w:t>
            </w:r>
            <w:r w:rsidR="007A0578">
              <w:rPr>
                <w:spacing w:val="-3"/>
              </w:rPr>
              <w:tab/>
            </w:r>
            <w:r>
              <w:rPr>
                <w:spacing w:val="-3"/>
              </w:rPr>
              <w:t xml:space="preserve">Day Tel: </w:t>
            </w:r>
            <w:r w:rsidR="007A0578"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  <w:p w:rsidR="00FD73DF" w:rsidRDefault="00FD73DF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Dated this ______________________day of _________</w:t>
            </w:r>
            <w:r w:rsidR="000A7618">
              <w:rPr>
                <w:spacing w:val="-3"/>
              </w:rPr>
              <w:t>_________</w:t>
            </w:r>
            <w:r w:rsidR="007A0578">
              <w:rPr>
                <w:spacing w:val="-3"/>
              </w:rPr>
              <w:t>________________ 20</w:t>
            </w:r>
            <w:r w:rsidR="007A0578"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2524"/>
        </w:trPr>
        <w:tc>
          <w:tcPr>
            <w:tcW w:w="10171" w:type="dxa"/>
          </w:tcPr>
          <w:p w:rsidR="00FD73DF" w:rsidRDefault="00FD73DF">
            <w:pPr>
              <w:pStyle w:val="Heading2"/>
              <w:spacing w:before="40" w:after="60"/>
            </w:pPr>
            <w:r>
              <w:t>PREMISES AT A RACE MEETING</w:t>
            </w:r>
          </w:p>
          <w:p w:rsidR="00FD73DF" w:rsidRDefault="00FD73DF">
            <w:pPr>
              <w:pStyle w:val="Header"/>
              <w:tabs>
                <w:tab w:val="clear" w:pos="4320"/>
                <w:tab w:val="clear" w:pos="8640"/>
              </w:tabs>
              <w:spacing w:after="80"/>
              <w:rPr>
                <w:sz w:val="16"/>
              </w:rPr>
            </w:pPr>
            <w:r>
              <w:t xml:space="preserve">The game of Two-up will be conducted at (a) Name of Racecourse or (b) Other Premises </w:t>
            </w:r>
          </w:p>
          <w:p w:rsidR="00FD73DF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spacing w:val="-3"/>
              </w:rPr>
            </w:pPr>
            <w:r>
              <w:rPr>
                <w:i/>
                <w:spacing w:val="-3"/>
                <w:sz w:val="20"/>
              </w:rPr>
              <w:t>(Name of Racecourse or Other Premises)</w:t>
            </w:r>
          </w:p>
          <w:p w:rsidR="00D81EA3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ab/>
            </w:r>
          </w:p>
          <w:p w:rsidR="00FD73DF" w:rsidRPr="00D81EA3" w:rsidRDefault="00FD73DF" w:rsidP="00D81EA3">
            <w:pPr>
              <w:tabs>
                <w:tab w:val="left" w:pos="-720"/>
              </w:tabs>
              <w:suppressAutoHyphens/>
              <w:spacing w:after="120"/>
              <w:jc w:val="both"/>
              <w:rPr>
                <w:i/>
                <w:spacing w:val="-3"/>
                <w:sz w:val="20"/>
              </w:rPr>
            </w:pPr>
            <w:r w:rsidRPr="00D81EA3">
              <w:rPr>
                <w:i/>
                <w:spacing w:val="-3"/>
                <w:sz w:val="20"/>
              </w:rPr>
              <w:t>(Address of Premises)</w:t>
            </w:r>
          </w:p>
          <w:p w:rsidR="00FD73DF" w:rsidRDefault="00FD73DF" w:rsidP="00B333E9">
            <w:pPr>
              <w:tabs>
                <w:tab w:val="left" w:pos="-720"/>
                <w:tab w:val="left" w:pos="8004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Are the Premise</w:t>
            </w:r>
            <w:r w:rsidR="00B333E9">
              <w:rPr>
                <w:spacing w:val="-3"/>
              </w:rPr>
              <w:t>s licensed under the liquor Act?</w:t>
            </w:r>
            <w:r w:rsidR="009B484D">
              <w:rPr>
                <w:spacing w:val="-3"/>
              </w:rPr>
              <w:tab/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3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4"/>
          </w:p>
          <w:p w:rsidR="00FD73DF" w:rsidRPr="00B333E9" w:rsidRDefault="00FD73DF" w:rsidP="00B333E9">
            <w:pPr>
              <w:tabs>
                <w:tab w:val="left" w:pos="-720"/>
              </w:tabs>
              <w:suppressAutoHyphens/>
              <w:spacing w:before="40" w:after="40"/>
              <w:ind w:left="207"/>
              <w:jc w:val="both"/>
              <w:rPr>
                <w:spacing w:val="-3"/>
                <w:sz w:val="14"/>
              </w:rPr>
            </w:pPr>
            <w:r w:rsidRPr="00B333E9">
              <w:rPr>
                <w:spacing w:val="-3"/>
                <w:sz w:val="20"/>
              </w:rPr>
              <w:t xml:space="preserve">If </w:t>
            </w:r>
            <w:r w:rsidRPr="00B333E9">
              <w:rPr>
                <w:b/>
                <w:spacing w:val="-3"/>
                <w:sz w:val="20"/>
              </w:rPr>
              <w:t xml:space="preserve">YES </w:t>
            </w:r>
            <w:r w:rsidRPr="00B333E9">
              <w:rPr>
                <w:spacing w:val="-3"/>
                <w:sz w:val="20"/>
              </w:rPr>
              <w:t>liquor licence number ____________________________________</w:t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before="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Date _______________Between the hours of _________and _________ (Breaks)   </w:t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5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6"/>
          </w:p>
          <w:p w:rsidR="00FD73DF" w:rsidRPr="00D81EA3" w:rsidRDefault="00FD73DF">
            <w:pPr>
              <w:tabs>
                <w:tab w:val="left" w:pos="-720"/>
              </w:tabs>
              <w:suppressAutoHyphens/>
              <w:spacing w:after="40"/>
              <w:jc w:val="both"/>
              <w:rPr>
                <w:spacing w:val="-3"/>
                <w:sz w:val="20"/>
              </w:rPr>
            </w:pPr>
            <w:r w:rsidRPr="00D81EA3">
              <w:rPr>
                <w:spacing w:val="-3"/>
                <w:sz w:val="20"/>
              </w:rPr>
              <w:t>(not exceeding 6 hrs)</w:t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before="40"/>
              <w:jc w:val="both"/>
              <w:rPr>
                <w:spacing w:val="-3"/>
                <w:sz w:val="16"/>
              </w:rPr>
            </w:pPr>
            <w:r w:rsidRPr="00B333E9">
              <w:rPr>
                <w:b/>
                <w:spacing w:val="-3"/>
                <w:sz w:val="20"/>
              </w:rPr>
              <w:t>(Please attach a separate sheet where there is more than 1 playing date or hours variation).</w:t>
            </w:r>
          </w:p>
        </w:tc>
      </w:tr>
    </w:tbl>
    <w:p w:rsidR="00FD73DF" w:rsidRPr="00B333E9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c>
          <w:tcPr>
            <w:tcW w:w="10171" w:type="dxa"/>
          </w:tcPr>
          <w:p w:rsidR="00FD73DF" w:rsidRDefault="00FD73DF" w:rsidP="00B333E9">
            <w:pPr>
              <w:pStyle w:val="Heading2"/>
              <w:spacing w:before="80" w:after="60"/>
            </w:pPr>
            <w:r>
              <w:t>PREMISES OTHER THAN AT A RACE MEETING</w:t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after="6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game of Two-up will be conducted at </w:t>
            </w:r>
          </w:p>
          <w:p w:rsidR="00FD73DF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after="60"/>
              <w:jc w:val="both"/>
              <w:rPr>
                <w:spacing w:val="-3"/>
              </w:rPr>
            </w:pPr>
            <w:r>
              <w:rPr>
                <w:spacing w:val="-3"/>
              </w:rPr>
              <w:t>(</w:t>
            </w:r>
            <w:r>
              <w:rPr>
                <w:i/>
                <w:spacing w:val="-3"/>
              </w:rPr>
              <w:t>Name of Racecourse or Other Premises)</w:t>
            </w:r>
          </w:p>
          <w:p w:rsidR="00FD73DF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after="120"/>
              <w:jc w:val="both"/>
              <w:rPr>
                <w:i/>
                <w:spacing w:val="-3"/>
              </w:rPr>
            </w:pPr>
            <w:r>
              <w:rPr>
                <w:i/>
                <w:spacing w:val="-3"/>
              </w:rPr>
              <w:t>(Address of Premises)</w:t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Date _______________Between the hours of _________and _________ (</w:t>
            </w:r>
            <w:proofErr w:type="gramStart"/>
            <w:r>
              <w:rPr>
                <w:spacing w:val="-3"/>
              </w:rPr>
              <w:t xml:space="preserve">Breaks)   </w:t>
            </w:r>
            <w:proofErr w:type="gramEnd"/>
            <w:r w:rsidR="00B333E9">
              <w:rPr>
                <w:spacing w:val="-3"/>
              </w:rPr>
              <w:t xml:space="preserve"> </w:t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7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8"/>
          </w:p>
          <w:p w:rsidR="00FD73DF" w:rsidRPr="00B333E9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spacing w:val="-3"/>
                <w:sz w:val="20"/>
              </w:rPr>
            </w:pPr>
            <w:r w:rsidRPr="00B333E9">
              <w:rPr>
                <w:spacing w:val="-3"/>
                <w:sz w:val="20"/>
              </w:rPr>
              <w:t>(not exceeding 6 hrs)</w:t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  <w:r w:rsidRPr="00B333E9">
              <w:rPr>
                <w:b/>
                <w:spacing w:val="-3"/>
                <w:sz w:val="20"/>
              </w:rPr>
              <w:t>(Please attach a separate sheet where there is more than 1 playing date or hours variation).</w:t>
            </w: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c>
          <w:tcPr>
            <w:tcW w:w="10171" w:type="dxa"/>
          </w:tcPr>
          <w:p w:rsidR="00FD73DF" w:rsidRDefault="00FD73DF">
            <w:pPr>
              <w:pStyle w:val="Heading2"/>
              <w:spacing w:before="40" w:after="40"/>
            </w:pPr>
            <w:r>
              <w:t>ASSOCIATION DETAILS</w:t>
            </w:r>
          </w:p>
          <w:p w:rsidR="00FD73DF" w:rsidRDefault="00FD73DF" w:rsidP="00B333E9">
            <w:pPr>
              <w:tabs>
                <w:tab w:val="left" w:pos="-720"/>
                <w:tab w:val="left" w:pos="8145"/>
              </w:tabs>
              <w:suppressAutoHyphens/>
              <w:jc w:val="both"/>
            </w:pPr>
            <w:r>
              <w:rPr>
                <w:spacing w:val="-3"/>
              </w:rPr>
              <w:t xml:space="preserve">Is the Association affiliated with another body?                  </w:t>
            </w:r>
            <w:r w:rsidR="00B333E9">
              <w:rPr>
                <w:spacing w:val="-3"/>
              </w:rPr>
              <w:tab/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9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10"/>
          </w:p>
          <w:p w:rsidR="00FD73DF" w:rsidRPr="00B333E9" w:rsidRDefault="00FD73DF">
            <w:pPr>
              <w:tabs>
                <w:tab w:val="left" w:pos="-720"/>
              </w:tabs>
              <w:suppressAutoHyphens/>
              <w:jc w:val="both"/>
              <w:rPr>
                <w:sz w:val="14"/>
              </w:rPr>
            </w:pPr>
          </w:p>
          <w:p w:rsidR="00FD73DF" w:rsidRDefault="00FD73DF" w:rsidP="00B333E9">
            <w:pPr>
              <w:tabs>
                <w:tab w:val="right" w:leader="underscore" w:pos="9923"/>
              </w:tabs>
              <w:suppressAutoHyphens/>
              <w:ind w:left="207"/>
              <w:jc w:val="both"/>
              <w:rPr>
                <w:spacing w:val="-3"/>
              </w:rPr>
            </w:pPr>
            <w:r w:rsidRPr="00B333E9">
              <w:rPr>
                <w:sz w:val="20"/>
              </w:rPr>
              <w:t xml:space="preserve">If </w:t>
            </w:r>
            <w:r w:rsidRPr="00B333E9">
              <w:rPr>
                <w:b/>
                <w:sz w:val="20"/>
              </w:rPr>
              <w:t>Yes</w:t>
            </w:r>
            <w:r w:rsidRPr="00B333E9">
              <w:rPr>
                <w:sz w:val="20"/>
              </w:rPr>
              <w:t xml:space="preserve">, what is the name of other body? </w:t>
            </w:r>
            <w:r w:rsidR="007A0578"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  <w:p w:rsidR="00FD73DF" w:rsidRDefault="00FD73DF" w:rsidP="00B333E9">
            <w:pPr>
              <w:tabs>
                <w:tab w:val="left" w:pos="-720"/>
                <w:tab w:val="left" w:pos="8145"/>
              </w:tabs>
              <w:suppressAutoHyphens/>
              <w:spacing w:after="40"/>
              <w:jc w:val="both"/>
              <w:rPr>
                <w:spacing w:val="-3"/>
                <w:sz w:val="16"/>
              </w:rPr>
            </w:pPr>
            <w:r>
              <w:rPr>
                <w:spacing w:val="-3"/>
              </w:rPr>
              <w:t xml:space="preserve">Does applicant Association have a </w:t>
            </w:r>
            <w:r>
              <w:rPr>
                <w:b/>
                <w:spacing w:val="-3"/>
              </w:rPr>
              <w:t>Constitution</w:t>
            </w:r>
            <w:r>
              <w:rPr>
                <w:spacing w:val="-3"/>
              </w:rPr>
              <w:t xml:space="preserve">?             </w:t>
            </w:r>
            <w:r w:rsidR="00B333E9">
              <w:rPr>
                <w:spacing w:val="-3"/>
              </w:rPr>
              <w:tab/>
            </w:r>
            <w:r>
              <w:rPr>
                <w:b/>
                <w:spacing w:val="-3"/>
              </w:rPr>
              <w:t>Y</w:t>
            </w:r>
            <w:r w:rsidR="00B333E9">
              <w:rPr>
                <w:b/>
                <w:spacing w:val="-4"/>
              </w:rPr>
              <w:t>es</w:t>
            </w:r>
            <w:r>
              <w:rPr>
                <w:b/>
                <w:spacing w:val="-4"/>
              </w:rPr>
              <w:t xml:space="preserve">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11"/>
            <w:r w:rsidR="009336BB">
              <w:rPr>
                <w:b/>
                <w:spacing w:val="-4"/>
              </w:rPr>
              <w:t xml:space="preserve"> </w:t>
            </w:r>
            <w:r w:rsidR="00B333E9">
              <w:rPr>
                <w:b/>
                <w:spacing w:val="-4"/>
              </w:rPr>
              <w:t>No</w:t>
            </w:r>
            <w:r>
              <w:rPr>
                <w:b/>
                <w:spacing w:val="-4"/>
              </w:rPr>
              <w:t xml:space="preserve">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9336BB">
              <w:rPr>
                <w:b/>
                <w:spacing w:val="-4"/>
              </w:rPr>
              <w:instrText xml:space="preserve"> FORMCHECKBOX </w:instrText>
            </w:r>
            <w:r w:rsidR="00A52CD2">
              <w:rPr>
                <w:b/>
                <w:spacing w:val="-4"/>
              </w:rPr>
            </w:r>
            <w:r w:rsidR="00A52CD2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12"/>
          </w:p>
        </w:tc>
      </w:tr>
    </w:tbl>
    <w:p w:rsidR="006971D0" w:rsidRDefault="006971D0" w:rsidP="006971D0">
      <w:pPr>
        <w:pStyle w:val="Header"/>
        <w:tabs>
          <w:tab w:val="clear" w:pos="4320"/>
          <w:tab w:val="clear" w:pos="8640"/>
        </w:tabs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D81EA3">
        <w:tc>
          <w:tcPr>
            <w:tcW w:w="10171" w:type="dxa"/>
          </w:tcPr>
          <w:p w:rsidR="00D81EA3" w:rsidRDefault="00D81EA3" w:rsidP="00CC5932">
            <w:pPr>
              <w:pStyle w:val="Heading2"/>
              <w:keepNext w:val="0"/>
              <w:spacing w:after="80"/>
            </w:pPr>
            <w:r>
              <w:t>APPLICATION FEES</w:t>
            </w:r>
          </w:p>
          <w:p w:rsidR="00D81EA3" w:rsidRPr="00C14DE5" w:rsidRDefault="00D81EA3" w:rsidP="00CC5932">
            <w:pPr>
              <w:tabs>
                <w:tab w:val="left" w:pos="-720"/>
              </w:tabs>
              <w:suppressAutoHyphens/>
              <w:spacing w:after="80"/>
              <w:jc w:val="both"/>
              <w:outlineLvl w:val="1"/>
              <w:rPr>
                <w:spacing w:val="-6"/>
                <w:szCs w:val="22"/>
              </w:rPr>
            </w:pPr>
            <w:r w:rsidRPr="00C14DE5">
              <w:rPr>
                <w:spacing w:val="-6"/>
                <w:szCs w:val="22"/>
              </w:rPr>
              <w:t xml:space="preserve">Application fees are prescribed in Schedule 1 to the </w:t>
            </w:r>
            <w:r w:rsidR="00667587" w:rsidRPr="00C14DE5">
              <w:rPr>
                <w:i/>
                <w:spacing w:val="-6"/>
                <w:szCs w:val="22"/>
              </w:rPr>
              <w:t>Gaming and Wagering Commission</w:t>
            </w:r>
            <w:r w:rsidRPr="00C14DE5">
              <w:rPr>
                <w:i/>
                <w:spacing w:val="-6"/>
                <w:szCs w:val="22"/>
              </w:rPr>
              <w:t xml:space="preserve"> Regulations 1988.</w:t>
            </w:r>
            <w:r w:rsidR="00CC5932" w:rsidRPr="00C14DE5">
              <w:rPr>
                <w:spacing w:val="-6"/>
                <w:szCs w:val="22"/>
              </w:rPr>
              <w:t xml:space="preserve">  Please refer to Sched</w:t>
            </w:r>
            <w:r w:rsidR="00C845E6" w:rsidRPr="00C14DE5">
              <w:rPr>
                <w:spacing w:val="-6"/>
                <w:szCs w:val="22"/>
              </w:rPr>
              <w:t>u</w:t>
            </w:r>
            <w:r w:rsidR="00CC5932" w:rsidRPr="00C14DE5">
              <w:rPr>
                <w:spacing w:val="-6"/>
                <w:szCs w:val="22"/>
              </w:rPr>
              <w:t>le 1 for a list of all application fees and other charges.</w:t>
            </w:r>
          </w:p>
          <w:p w:rsidR="00CC5932" w:rsidRPr="00CC5932" w:rsidRDefault="00CC5932" w:rsidP="00522D47">
            <w:pPr>
              <w:tabs>
                <w:tab w:val="left" w:pos="-720"/>
              </w:tabs>
              <w:suppressAutoHyphens/>
              <w:spacing w:after="80"/>
              <w:jc w:val="both"/>
              <w:outlineLvl w:val="1"/>
              <w:rPr>
                <w:spacing w:val="-3"/>
                <w:sz w:val="16"/>
              </w:rPr>
            </w:pPr>
            <w:r w:rsidRPr="00C14DE5">
              <w:rPr>
                <w:spacing w:val="-6"/>
                <w:szCs w:val="22"/>
              </w:rPr>
              <w:t xml:space="preserve">Cheques are to be made payable to </w:t>
            </w:r>
            <w:r w:rsidR="00667587" w:rsidRPr="00C14DE5">
              <w:rPr>
                <w:spacing w:val="-6"/>
                <w:szCs w:val="22"/>
              </w:rPr>
              <w:t>t</w:t>
            </w:r>
            <w:r w:rsidRPr="00C14DE5">
              <w:rPr>
                <w:spacing w:val="-6"/>
                <w:szCs w:val="22"/>
              </w:rPr>
              <w:t xml:space="preserve">he </w:t>
            </w:r>
            <w:r w:rsidR="00667587" w:rsidRPr="00C14DE5">
              <w:rPr>
                <w:spacing w:val="-6"/>
                <w:szCs w:val="22"/>
              </w:rPr>
              <w:t>“</w:t>
            </w:r>
            <w:r w:rsidR="00667587" w:rsidRPr="00C14DE5">
              <w:rPr>
                <w:b/>
                <w:spacing w:val="-6"/>
                <w:szCs w:val="22"/>
              </w:rPr>
              <w:t>Gaming and Wagering Commission</w:t>
            </w:r>
            <w:r w:rsidRPr="00C14DE5">
              <w:rPr>
                <w:spacing w:val="-6"/>
                <w:szCs w:val="22"/>
              </w:rPr>
              <w:t>” (cash must not be sent through the mail).  The application must be lodged at least</w:t>
            </w:r>
            <w:r w:rsidRPr="00C14DE5">
              <w:rPr>
                <w:b/>
                <w:spacing w:val="-6"/>
                <w:szCs w:val="22"/>
              </w:rPr>
              <w:t xml:space="preserve"> </w:t>
            </w:r>
            <w:r w:rsidR="00522D47">
              <w:rPr>
                <w:b/>
                <w:spacing w:val="-6"/>
                <w:szCs w:val="22"/>
              </w:rPr>
              <w:t>14</w:t>
            </w:r>
            <w:r w:rsidRPr="00C14DE5">
              <w:rPr>
                <w:b/>
                <w:spacing w:val="-6"/>
                <w:szCs w:val="22"/>
              </w:rPr>
              <w:t xml:space="preserve"> days prior to the commencement date</w:t>
            </w:r>
            <w:r w:rsidRPr="00C14DE5">
              <w:rPr>
                <w:spacing w:val="-6"/>
                <w:szCs w:val="22"/>
              </w:rPr>
              <w:t>.</w:t>
            </w:r>
          </w:p>
        </w:tc>
      </w:tr>
    </w:tbl>
    <w:p w:rsidR="00FD73DF" w:rsidRDefault="00FD73DF" w:rsidP="00C14DE5">
      <w:pPr>
        <w:pStyle w:val="BodyTextIndent3"/>
        <w:spacing w:before="240" w:after="240"/>
        <w:ind w:left="426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Unless previously submitted a certified copy of the constitution or rules governing the affairs of the organisation must be submitted with this application</w:t>
      </w:r>
      <w:bookmarkStart w:id="13" w:name="_GoBack"/>
      <w:bookmarkEnd w:id="13"/>
    </w:p>
    <w:bookmarkEnd w:id="0"/>
    <w:p w:rsidR="00B333E9" w:rsidRPr="00B333E9" w:rsidRDefault="00B333E9" w:rsidP="00B333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320"/>
        </w:tabs>
        <w:suppressAutoHyphens/>
        <w:ind w:left="284"/>
        <w:rPr>
          <w:rFonts w:cs="Arial"/>
          <w:b/>
          <w:spacing w:val="-3"/>
          <w:szCs w:val="22"/>
        </w:rPr>
      </w:pPr>
      <w:r w:rsidRPr="00B333E9">
        <w:rPr>
          <w:rFonts w:cs="Arial"/>
          <w:b/>
          <w:spacing w:val="-3"/>
          <w:szCs w:val="22"/>
        </w:rPr>
        <w:t>PAYMENT DETAILS</w:t>
      </w:r>
    </w:p>
    <w:p w:rsidR="00562CB1" w:rsidRPr="00B333E9" w:rsidRDefault="00B333E9" w:rsidP="00B333E9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ind w:left="284"/>
        <w:rPr>
          <w:rFonts w:cs="Arial"/>
          <w:szCs w:val="22"/>
        </w:rPr>
      </w:pPr>
      <w:r w:rsidRPr="00B333E9">
        <w:rPr>
          <w:rFonts w:cs="Arial"/>
          <w:spacing w:val="-3"/>
          <w:szCs w:val="22"/>
        </w:rPr>
        <w:t>An invoice with detailed payment options will be provided once the application has been received.</w:t>
      </w:r>
    </w:p>
    <w:sectPr w:rsidR="00562CB1" w:rsidRPr="00B333E9" w:rsidSect="00F41860">
      <w:headerReference w:type="default" r:id="rId8"/>
      <w:footerReference w:type="default" r:id="rId9"/>
      <w:headerReference w:type="first" r:id="rId10"/>
      <w:pgSz w:w="11907" w:h="16840" w:code="9"/>
      <w:pgMar w:top="510" w:right="851" w:bottom="454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C2A" w:rsidRDefault="00353C2A">
      <w:r>
        <w:separator/>
      </w:r>
    </w:p>
  </w:endnote>
  <w:endnote w:type="continuationSeparator" w:id="0">
    <w:p w:rsidR="00353C2A" w:rsidRDefault="003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3E9" w:rsidRDefault="00B333E9" w:rsidP="00B333E9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bookmarkStart w:id="14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B333E9" w:rsidRDefault="00B333E9" w:rsidP="00B333E9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B333E9" w:rsidRDefault="00B333E9" w:rsidP="00B333E9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7E38D4" w:rsidRPr="00B333E9" w:rsidRDefault="00B333E9" w:rsidP="00B333E9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C2A" w:rsidRDefault="00353C2A">
      <w:r>
        <w:separator/>
      </w:r>
    </w:p>
  </w:footnote>
  <w:footnote w:type="continuationSeparator" w:id="0">
    <w:p w:rsidR="00353C2A" w:rsidRDefault="0035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BC" w:rsidRDefault="00526DBC">
    <w:pPr>
      <w:pStyle w:val="Header"/>
    </w:pPr>
  </w:p>
  <w:p w:rsidR="00526DBC" w:rsidRDefault="00526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860" w:rsidRDefault="00F41860">
    <w:pPr>
      <w:pStyle w:val="Header"/>
    </w:pPr>
    <w:r>
      <w:rPr>
        <w:rFonts w:ascii="Trebuchet MS" w:hAnsi="Trebuchet MS"/>
        <w:b/>
        <w:noProof/>
        <w:sz w:val="28"/>
        <w:lang w:eastAsia="en-AU"/>
      </w:rPr>
      <w:drawing>
        <wp:anchor distT="0" distB="0" distL="114300" distR="114300" simplePos="0" relativeHeight="251659264" behindDoc="1" locked="0" layoutInCell="1" allowOverlap="1" wp14:anchorId="7469CB4B" wp14:editId="19A8FAA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962400" cy="571500"/>
          <wp:effectExtent l="0" t="0" r="0" b="0"/>
          <wp:wrapTight wrapText="bothSides">
            <wp:wrapPolygon edited="0">
              <wp:start x="0" y="0"/>
              <wp:lineTo x="0" y="20880"/>
              <wp:lineTo x="21496" y="20880"/>
              <wp:lineTo x="21496" y="0"/>
              <wp:lineTo x="0" y="0"/>
            </wp:wrapPolygon>
          </wp:wrapTight>
          <wp:docPr id="7" name="Picture 7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W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B17"/>
    <w:multiLevelType w:val="singleLevel"/>
    <w:tmpl w:val="0D5E3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A17563"/>
    <w:multiLevelType w:val="singleLevel"/>
    <w:tmpl w:val="4A842B22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9C23A09"/>
    <w:multiLevelType w:val="singleLevel"/>
    <w:tmpl w:val="5170A3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B423E4C"/>
    <w:multiLevelType w:val="singleLevel"/>
    <w:tmpl w:val="70C6F8B0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4" w15:restartNumberingAfterBreak="0">
    <w:nsid w:val="2BFA4B7A"/>
    <w:multiLevelType w:val="singleLevel"/>
    <w:tmpl w:val="B48AA5BA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3A867272"/>
    <w:multiLevelType w:val="singleLevel"/>
    <w:tmpl w:val="8208023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2D72D7"/>
    <w:multiLevelType w:val="singleLevel"/>
    <w:tmpl w:val="E79498F2"/>
    <w:lvl w:ilvl="0">
      <w:start w:val="2"/>
      <w:numFmt w:val="lowerLetter"/>
      <w:lvlText w:val="(%1)"/>
      <w:lvlJc w:val="left"/>
      <w:pPr>
        <w:tabs>
          <w:tab w:val="num" w:pos="1437"/>
        </w:tabs>
        <w:ind w:left="1437" w:hanging="450"/>
      </w:pPr>
      <w:rPr>
        <w:rFonts w:hint="default"/>
      </w:rPr>
    </w:lvl>
  </w:abstractNum>
  <w:abstractNum w:abstractNumId="7" w15:restartNumberingAfterBreak="0">
    <w:nsid w:val="480D5C34"/>
    <w:multiLevelType w:val="singleLevel"/>
    <w:tmpl w:val="DB7CCEC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A433663"/>
    <w:multiLevelType w:val="singleLevel"/>
    <w:tmpl w:val="64F0E9D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6F0B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63239F"/>
    <w:multiLevelType w:val="singleLevel"/>
    <w:tmpl w:val="79C0291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5920296"/>
    <w:multiLevelType w:val="singleLevel"/>
    <w:tmpl w:val="6422F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F4C20A8"/>
    <w:multiLevelType w:val="singleLevel"/>
    <w:tmpl w:val="0B4A5FEC"/>
    <w:lvl w:ilvl="0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3" w15:restartNumberingAfterBreak="0">
    <w:nsid w:val="648640FC"/>
    <w:multiLevelType w:val="singleLevel"/>
    <w:tmpl w:val="AD32D136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4" w15:restartNumberingAfterBreak="0">
    <w:nsid w:val="65640050"/>
    <w:multiLevelType w:val="singleLevel"/>
    <w:tmpl w:val="5AB2BB8A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F2C2F28"/>
    <w:multiLevelType w:val="singleLevel"/>
    <w:tmpl w:val="B7C244A6"/>
    <w:lvl w:ilvl="0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6" w15:restartNumberingAfterBreak="0">
    <w:nsid w:val="700E07EE"/>
    <w:multiLevelType w:val="singleLevel"/>
    <w:tmpl w:val="BFEEA34E"/>
    <w:lvl w:ilvl="0">
      <w:start w:val="2"/>
      <w:numFmt w:val="lowerLetter"/>
      <w:lvlText w:val="(%1)"/>
      <w:lvlJc w:val="left"/>
      <w:pPr>
        <w:tabs>
          <w:tab w:val="num" w:pos="1692"/>
        </w:tabs>
        <w:ind w:left="1692" w:hanging="555"/>
      </w:pPr>
      <w:rPr>
        <w:rFonts w:hint="default"/>
      </w:rPr>
    </w:lvl>
  </w:abstractNum>
  <w:abstractNum w:abstractNumId="17" w15:restartNumberingAfterBreak="0">
    <w:nsid w:val="74773B45"/>
    <w:multiLevelType w:val="singleLevel"/>
    <w:tmpl w:val="19C28C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FA00283"/>
    <w:multiLevelType w:val="singleLevel"/>
    <w:tmpl w:val="1222E936"/>
    <w:lvl w:ilvl="0">
      <w:start w:val="11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11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D0"/>
    <w:rsid w:val="00012BB5"/>
    <w:rsid w:val="000153F6"/>
    <w:rsid w:val="00043CE9"/>
    <w:rsid w:val="00055A8A"/>
    <w:rsid w:val="000A7618"/>
    <w:rsid w:val="00127C4D"/>
    <w:rsid w:val="001E73FF"/>
    <w:rsid w:val="00213976"/>
    <w:rsid w:val="002175C9"/>
    <w:rsid w:val="002505DC"/>
    <w:rsid w:val="00353C2A"/>
    <w:rsid w:val="0038019F"/>
    <w:rsid w:val="00387F1C"/>
    <w:rsid w:val="00397DFD"/>
    <w:rsid w:val="00440734"/>
    <w:rsid w:val="004716A2"/>
    <w:rsid w:val="00522D47"/>
    <w:rsid w:val="00526DBC"/>
    <w:rsid w:val="00530653"/>
    <w:rsid w:val="00562CB1"/>
    <w:rsid w:val="005917AA"/>
    <w:rsid w:val="005C25F4"/>
    <w:rsid w:val="005C7C4E"/>
    <w:rsid w:val="005F0EAA"/>
    <w:rsid w:val="00667587"/>
    <w:rsid w:val="006971D0"/>
    <w:rsid w:val="00756B20"/>
    <w:rsid w:val="0078750C"/>
    <w:rsid w:val="007A0578"/>
    <w:rsid w:val="007E38D4"/>
    <w:rsid w:val="0084454E"/>
    <w:rsid w:val="008A0714"/>
    <w:rsid w:val="008D6C76"/>
    <w:rsid w:val="009336BB"/>
    <w:rsid w:val="009B484D"/>
    <w:rsid w:val="00A52CD2"/>
    <w:rsid w:val="00B333E9"/>
    <w:rsid w:val="00B64503"/>
    <w:rsid w:val="00B910F5"/>
    <w:rsid w:val="00C14DE5"/>
    <w:rsid w:val="00C845E6"/>
    <w:rsid w:val="00CC5932"/>
    <w:rsid w:val="00D44887"/>
    <w:rsid w:val="00D81EA3"/>
    <w:rsid w:val="00DE6CB2"/>
    <w:rsid w:val="00E13D5D"/>
    <w:rsid w:val="00E324AF"/>
    <w:rsid w:val="00F41860"/>
    <w:rsid w:val="00FD0F7F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361E7"/>
  <w15:chartTrackingRefBased/>
  <w15:docId w15:val="{73948FDD-9B72-47E6-997F-CD657001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EA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b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16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i/>
      <w:sz w:val="18"/>
      <w:lang w:val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FFFF00" w:fill="auto"/>
      <w:tabs>
        <w:tab w:val="left" w:pos="1418"/>
        <w:tab w:val="left" w:pos="7938"/>
        <w:tab w:val="left" w:leader="underscore" w:pos="10490"/>
      </w:tabs>
      <w:suppressAutoHyphens/>
      <w:ind w:left="284"/>
      <w:outlineLvl w:val="7"/>
    </w:pPr>
    <w:rPr>
      <w:rFonts w:ascii="Times New Roman" w:hAnsi="Times New Roman"/>
      <w:i/>
      <w:spacing w:val="-3"/>
    </w:rPr>
  </w:style>
  <w:style w:type="paragraph" w:styleId="Heading9">
    <w:name w:val="heading 9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FFFF00" w:fill="auto"/>
      <w:tabs>
        <w:tab w:val="left" w:pos="1418"/>
        <w:tab w:val="left" w:pos="7938"/>
        <w:tab w:val="left" w:leader="underscore" w:pos="10490"/>
      </w:tabs>
      <w:suppressAutoHyphens/>
      <w:ind w:left="284"/>
      <w:jc w:val="both"/>
      <w:outlineLvl w:val="8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pPr>
      <w:ind w:left="2160" w:hanging="7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5521"/>
      </w:tabs>
      <w:suppressAutoHyphens/>
      <w:jc w:val="center"/>
    </w:pPr>
    <w:rPr>
      <w:rFonts w:ascii="Times Roman" w:hAnsi="Times Roman"/>
      <w:spacing w:val="-4"/>
      <w:sz w:val="28"/>
    </w:rPr>
  </w:style>
  <w:style w:type="paragraph" w:styleId="BodyTextIndent3">
    <w:name w:val="Body Text Indent 3"/>
    <w:basedOn w:val="Normal"/>
    <w:pPr>
      <w:tabs>
        <w:tab w:val="left" w:pos="567"/>
      </w:tabs>
      <w:ind w:left="1134" w:hanging="1134"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sz w:val="23"/>
    </w:rPr>
  </w:style>
  <w:style w:type="paragraph" w:styleId="BlockText">
    <w:name w:val="Block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1418"/>
        <w:tab w:val="left" w:pos="7938"/>
        <w:tab w:val="left" w:pos="8505"/>
      </w:tabs>
      <w:suppressAutoHyphens/>
      <w:ind w:left="284" w:right="410"/>
    </w:pPr>
    <w:rPr>
      <w:rFonts w:ascii="Times New Roman" w:hAnsi="Times New Roman"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26DBC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B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38D4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5917AA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45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gsc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91PQGZEF\Blank%20Letter_Tab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Letter_Table (1).dot</Template>
  <TotalTime>17</TotalTime>
  <Pages>2</Pages>
  <Words>565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Office of Racing, Gaming and Liquor</Company>
  <LinksUpToDate>false</LinksUpToDate>
  <CharactersWithSpaces>4102</CharactersWithSpaces>
  <SharedDoc>false</SharedDoc>
  <HLinks>
    <vt:vector size="18" baseType="variant">
      <vt:variant>
        <vt:i4>5767176</vt:i4>
      </vt:variant>
      <vt:variant>
        <vt:i4>46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43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Windows User</dc:creator>
  <cp:keywords/>
  <cp:lastModifiedBy>Sarah Thomas</cp:lastModifiedBy>
  <cp:revision>9</cp:revision>
  <cp:lastPrinted>2018-02-22T04:42:00Z</cp:lastPrinted>
  <dcterms:created xsi:type="dcterms:W3CDTF">2017-12-14T01:41:00Z</dcterms:created>
  <dcterms:modified xsi:type="dcterms:W3CDTF">2019-09-25T07:58:00Z</dcterms:modified>
</cp:coreProperties>
</file>